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964C49" w14:textId="06C4206B" w:rsidR="00D247EE" w:rsidRPr="00D247EE" w:rsidRDefault="0068451B" w:rsidP="00A67373">
      <w:pPr>
        <w:autoSpaceDE w:val="0"/>
        <w:autoSpaceDN w:val="0"/>
        <w:adjustRightInd w:val="0"/>
        <w:spacing w:line="330" w:lineRule="exact"/>
        <w:jc w:val="center"/>
        <w:rPr>
          <w:rFonts w:cs="ＭＳ 明朝"/>
          <w:kern w:val="0"/>
          <w:sz w:val="22"/>
          <w:szCs w:val="22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E30ABEB" wp14:editId="288C317C">
                <wp:simplePos x="0" y="0"/>
                <wp:positionH relativeFrom="column">
                  <wp:posOffset>3524885</wp:posOffset>
                </wp:positionH>
                <wp:positionV relativeFrom="paragraph">
                  <wp:posOffset>-521970</wp:posOffset>
                </wp:positionV>
                <wp:extent cx="3200400" cy="446405"/>
                <wp:effectExtent l="0" t="0" r="19050" b="1079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0400" cy="4464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A4ACFC" w14:textId="44F6F92A" w:rsidR="00131DE2" w:rsidRPr="00192CD0" w:rsidRDefault="00131DE2" w:rsidP="007B7276">
                            <w:pPr>
                              <w:autoSpaceDE w:val="0"/>
                              <w:autoSpaceDN w:val="0"/>
                              <w:adjustRightInd w:val="0"/>
                              <w:spacing w:line="330" w:lineRule="exact"/>
                              <w:jc w:val="left"/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192CD0"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</w:rPr>
                              <w:t>FAX</w:t>
                            </w:r>
                            <w:r w:rsidRPr="00192CD0">
                              <w:rPr>
                                <w:rFonts w:cs="ＭＳ 明朝" w:hint="eastAsia"/>
                                <w:kern w:val="0"/>
                                <w:sz w:val="18"/>
                                <w:szCs w:val="18"/>
                              </w:rPr>
                              <w:t>：兵庫県立淡路医療センター</w:t>
                            </w:r>
                            <w:r w:rsidRPr="00192CD0">
                              <w:rPr>
                                <w:rFonts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2CD0"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2CD0">
                              <w:rPr>
                                <w:rFonts w:cs="ＭＳ 明朝" w:hint="eastAsia"/>
                                <w:kern w:val="0"/>
                                <w:sz w:val="18"/>
                                <w:szCs w:val="18"/>
                              </w:rPr>
                              <w:t>薬剤部</w:t>
                            </w:r>
                            <w:r w:rsidRPr="00192CD0">
                              <w:rPr>
                                <w:rFonts w:cs="ＭＳ 明朝" w:hint="eastAsia"/>
                                <w:kern w:val="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2CD0"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</w:rPr>
                              <w:t xml:space="preserve"> 0799-24-7332</w:t>
                            </w:r>
                          </w:p>
                          <w:p w14:paraId="26C67632" w14:textId="7141F4BA" w:rsidR="00131DE2" w:rsidRPr="00192CD0" w:rsidRDefault="00131DE2" w:rsidP="007B7276">
                            <w:pPr>
                              <w:autoSpaceDE w:val="0"/>
                              <w:autoSpaceDN w:val="0"/>
                              <w:adjustRightInd w:val="0"/>
                              <w:spacing w:line="330" w:lineRule="exact"/>
                              <w:jc w:val="left"/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192CD0">
                              <w:rPr>
                                <w:rFonts w:cs="ＭＳ 明朝" w:hint="eastAsia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※該当する処方箋もあわせて</w:t>
                            </w:r>
                            <w:r w:rsidRPr="00192CD0">
                              <w:rPr>
                                <w:rFonts w:cs="ＭＳ 明朝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FAX</w:t>
                            </w:r>
                            <w:r w:rsidRPr="00192CD0">
                              <w:rPr>
                                <w:rFonts w:cs="ＭＳ 明朝" w:hint="eastAsia"/>
                                <w:kern w:val="0"/>
                                <w:sz w:val="18"/>
                                <w:szCs w:val="18"/>
                                <w:u w:val="single"/>
                              </w:rPr>
                              <w:t>して下さい。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30ABE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5" o:spid="_x0000_s1026" type="#_x0000_t202" style="position:absolute;left:0;text-align:left;margin-left:277.55pt;margin-top:-41.1pt;width:252pt;height:35.1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" filled="f" strokecolor="black [3213]" strokeweight=".5pt">
                <v:textbox inset="5.85pt,.7pt,5.85pt,.7pt">
                  <w:txbxContent>
                    <w:p w14:paraId="74A4ACFC" w14:textId="44F6F92A" w:rsidR="00131DE2" w:rsidRPr="00192CD0" w:rsidRDefault="00131DE2" w:rsidP="007B7276">
                      <w:pPr>
                        <w:autoSpaceDE w:val="0"/>
                        <w:autoSpaceDN w:val="0"/>
                        <w:adjustRightInd w:val="0"/>
                        <w:spacing w:line="330" w:lineRule="exact"/>
                        <w:jc w:val="left"/>
                        <w:rPr>
                          <w:rFonts w:cs="ＭＳ 明朝"/>
                          <w:kern w:val="0"/>
                          <w:sz w:val="18"/>
                          <w:szCs w:val="18"/>
                        </w:rPr>
                      </w:pPr>
                      <w:r w:rsidRPr="00192CD0">
                        <w:rPr>
                          <w:rFonts w:cs="ＭＳ 明朝"/>
                          <w:kern w:val="0"/>
                          <w:sz w:val="18"/>
                          <w:szCs w:val="18"/>
                        </w:rPr>
                        <w:t>FAX</w:t>
                      </w:r>
                      <w:r w:rsidRPr="00192CD0">
                        <w:rPr>
                          <w:rFonts w:cs="ＭＳ 明朝" w:hint="eastAsia"/>
                          <w:kern w:val="0"/>
                          <w:sz w:val="18"/>
                          <w:szCs w:val="18"/>
                        </w:rPr>
                        <w:t>：兵庫県立淡路医療センター</w:t>
                      </w:r>
                      <w:r w:rsidRPr="00192CD0">
                        <w:rPr>
                          <w:rFonts w:cs="ＭＳ 明朝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92CD0">
                        <w:rPr>
                          <w:rFonts w:cs="ＭＳ 明朝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92CD0">
                        <w:rPr>
                          <w:rFonts w:cs="ＭＳ 明朝" w:hint="eastAsia"/>
                          <w:kern w:val="0"/>
                          <w:sz w:val="18"/>
                          <w:szCs w:val="18"/>
                        </w:rPr>
                        <w:t>薬剤部</w:t>
                      </w:r>
                      <w:r w:rsidRPr="00192CD0">
                        <w:rPr>
                          <w:rFonts w:cs="ＭＳ 明朝" w:hint="eastAsia"/>
                          <w:kern w:val="0"/>
                          <w:sz w:val="18"/>
                          <w:szCs w:val="18"/>
                        </w:rPr>
                        <w:t xml:space="preserve"> </w:t>
                      </w:r>
                      <w:r w:rsidRPr="00192CD0">
                        <w:rPr>
                          <w:rFonts w:cs="ＭＳ 明朝"/>
                          <w:kern w:val="0"/>
                          <w:sz w:val="18"/>
                          <w:szCs w:val="18"/>
                        </w:rPr>
                        <w:t xml:space="preserve"> 0799-24-7332</w:t>
                      </w:r>
                    </w:p>
                    <w:p w14:paraId="26C67632" w14:textId="7141F4BA" w:rsidR="00131DE2" w:rsidRPr="00192CD0" w:rsidRDefault="00131DE2" w:rsidP="007B7276">
                      <w:pPr>
                        <w:autoSpaceDE w:val="0"/>
                        <w:autoSpaceDN w:val="0"/>
                        <w:adjustRightInd w:val="0"/>
                        <w:spacing w:line="330" w:lineRule="exact"/>
                        <w:jc w:val="left"/>
                        <w:rPr>
                          <w:rFonts w:cs="ＭＳ 明朝"/>
                          <w:kern w:val="0"/>
                          <w:sz w:val="18"/>
                          <w:szCs w:val="18"/>
                          <w:u w:val="single"/>
                        </w:rPr>
                      </w:pPr>
                      <w:r w:rsidRPr="00192CD0">
                        <w:rPr>
                          <w:rFonts w:cs="ＭＳ 明朝" w:hint="eastAsia"/>
                          <w:kern w:val="0"/>
                          <w:sz w:val="18"/>
                          <w:szCs w:val="18"/>
                          <w:u w:val="single"/>
                        </w:rPr>
                        <w:t>※該当する処方箋もあわせて</w:t>
                      </w:r>
                      <w:r w:rsidRPr="00192CD0">
                        <w:rPr>
                          <w:rFonts w:cs="ＭＳ 明朝"/>
                          <w:kern w:val="0"/>
                          <w:sz w:val="18"/>
                          <w:szCs w:val="18"/>
                          <w:u w:val="single"/>
                        </w:rPr>
                        <w:t>FAX</w:t>
                      </w:r>
                      <w:r w:rsidRPr="00192CD0">
                        <w:rPr>
                          <w:rFonts w:cs="ＭＳ 明朝" w:hint="eastAsia"/>
                          <w:kern w:val="0"/>
                          <w:sz w:val="18"/>
                          <w:szCs w:val="18"/>
                          <w:u w:val="single"/>
                        </w:rPr>
                        <w:t>して下さい。</w:t>
                      </w:r>
                    </w:p>
                  </w:txbxContent>
                </v:textbox>
              </v:shape>
            </w:pict>
          </mc:Fallback>
        </mc:AlternateContent>
      </w:r>
      <w:r w:rsidRPr="00192CD0">
        <w:rPr>
          <w:rFonts w:cs="ＭＳ 明朝"/>
          <w:noProof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66C3EA4" wp14:editId="6391B491">
                <wp:simplePos x="0" y="0"/>
                <wp:positionH relativeFrom="column">
                  <wp:posOffset>2990850</wp:posOffset>
                </wp:positionH>
                <wp:positionV relativeFrom="paragraph">
                  <wp:posOffset>-524510</wp:posOffset>
                </wp:positionV>
                <wp:extent cx="518160" cy="448945"/>
                <wp:effectExtent l="19050" t="19050" r="15240" b="27305"/>
                <wp:wrapNone/>
                <wp:docPr id="14" name="矢印: 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8160" cy="448945"/>
                        </a:xfrm>
                        <a:prstGeom prst="upArrow">
                          <a:avLst>
                            <a:gd name="adj1" fmla="val 40014"/>
                            <a:gd name="adj2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49D9F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矢印: 上 14" o:spid="_x0000_s1026" type="#_x0000_t68" style="position:absolute;left:0;text-align:left;margin-left:235.5pt;margin-top:-41.3pt;width:40.8pt;height:35.3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" adj="10800,6478" fillcolor="black [3213]" strokecolor="black [3213]" strokeweight="1pt"/>
            </w:pict>
          </mc:Fallback>
        </mc:AlternateContent>
      </w:r>
      <w:r w:rsidR="00D247EE" w:rsidRPr="00D247EE">
        <w:rPr>
          <w:rFonts w:ascii="ＭＳ 明朝" w:hAnsi="ＭＳ 明朝" w:cs="ＭＳ 明朝" w:hint="eastAsia"/>
          <w:spacing w:val="12"/>
          <w:kern w:val="0"/>
          <w:sz w:val="30"/>
          <w:szCs w:val="30"/>
          <w:lang w:eastAsia="zh-TW"/>
        </w:rPr>
        <w:t>調</w:t>
      </w:r>
      <w:r w:rsidR="00D247EE" w:rsidRPr="00D247EE">
        <w:rPr>
          <w:rFonts w:ascii="ＭＳ 明朝" w:hAnsi="ＭＳ 明朝" w:cs="ＭＳ 明朝" w:hint="eastAsia"/>
          <w:spacing w:val="6"/>
          <w:kern w:val="0"/>
          <w:sz w:val="30"/>
          <w:szCs w:val="30"/>
          <w:lang w:eastAsia="zh-TW"/>
        </w:rPr>
        <w:t xml:space="preserve"> </w:t>
      </w:r>
      <w:r w:rsidR="00D247EE" w:rsidRPr="00D247EE">
        <w:rPr>
          <w:rFonts w:ascii="ＭＳ 明朝" w:hAnsi="ＭＳ 明朝" w:cs="ＭＳ 明朝" w:hint="eastAsia"/>
          <w:spacing w:val="12"/>
          <w:kern w:val="0"/>
          <w:sz w:val="30"/>
          <w:szCs w:val="30"/>
          <w:lang w:eastAsia="zh-TW"/>
        </w:rPr>
        <w:t>剤</w:t>
      </w:r>
      <w:r w:rsidR="00D247EE" w:rsidRPr="00D247EE">
        <w:rPr>
          <w:rFonts w:ascii="ＭＳ 明朝" w:hAnsi="ＭＳ 明朝" w:cs="ＭＳ 明朝" w:hint="eastAsia"/>
          <w:spacing w:val="6"/>
          <w:kern w:val="0"/>
          <w:sz w:val="30"/>
          <w:szCs w:val="30"/>
          <w:lang w:eastAsia="zh-TW"/>
        </w:rPr>
        <w:t xml:space="preserve"> </w:t>
      </w:r>
      <w:r w:rsidR="00D247EE" w:rsidRPr="00D247EE">
        <w:rPr>
          <w:rFonts w:ascii="ＭＳ 明朝" w:hAnsi="ＭＳ 明朝" w:cs="ＭＳ 明朝" w:hint="eastAsia"/>
          <w:spacing w:val="12"/>
          <w:kern w:val="0"/>
          <w:sz w:val="30"/>
          <w:szCs w:val="30"/>
          <w:lang w:eastAsia="zh-TW"/>
        </w:rPr>
        <w:t>過</w:t>
      </w:r>
      <w:r w:rsidR="00D247EE" w:rsidRPr="00D247EE">
        <w:rPr>
          <w:rFonts w:ascii="ＭＳ 明朝" w:hAnsi="ＭＳ 明朝" w:cs="ＭＳ 明朝" w:hint="eastAsia"/>
          <w:spacing w:val="6"/>
          <w:kern w:val="0"/>
          <w:sz w:val="30"/>
          <w:szCs w:val="30"/>
          <w:lang w:eastAsia="zh-TW"/>
        </w:rPr>
        <w:t xml:space="preserve"> </w:t>
      </w:r>
      <w:r w:rsidR="00D247EE" w:rsidRPr="00D247EE">
        <w:rPr>
          <w:rFonts w:ascii="ＭＳ 明朝" w:hAnsi="ＭＳ 明朝" w:cs="ＭＳ 明朝" w:hint="eastAsia"/>
          <w:spacing w:val="12"/>
          <w:kern w:val="0"/>
          <w:sz w:val="30"/>
          <w:szCs w:val="30"/>
          <w:lang w:eastAsia="zh-TW"/>
        </w:rPr>
        <w:t>誤</w:t>
      </w:r>
      <w:r w:rsidR="00D247EE" w:rsidRPr="00D247EE">
        <w:rPr>
          <w:rFonts w:ascii="ＭＳ 明朝" w:hAnsi="ＭＳ 明朝" w:cs="ＭＳ 明朝" w:hint="eastAsia"/>
          <w:spacing w:val="6"/>
          <w:kern w:val="0"/>
          <w:sz w:val="30"/>
          <w:szCs w:val="30"/>
          <w:lang w:eastAsia="zh-TW"/>
        </w:rPr>
        <w:t xml:space="preserve"> </w:t>
      </w:r>
      <w:r w:rsidR="00D247EE" w:rsidRPr="00D247EE">
        <w:rPr>
          <w:rFonts w:ascii="ＭＳ 明朝" w:hAnsi="ＭＳ 明朝" w:cs="ＭＳ 明朝" w:hint="eastAsia"/>
          <w:spacing w:val="12"/>
          <w:kern w:val="0"/>
          <w:sz w:val="30"/>
          <w:szCs w:val="30"/>
          <w:lang w:eastAsia="zh-TW"/>
        </w:rPr>
        <w:t>報</w:t>
      </w:r>
      <w:r w:rsidR="00D247EE" w:rsidRPr="00D247EE">
        <w:rPr>
          <w:rFonts w:ascii="ＭＳ 明朝" w:hAnsi="ＭＳ 明朝" w:cs="ＭＳ 明朝" w:hint="eastAsia"/>
          <w:spacing w:val="6"/>
          <w:kern w:val="0"/>
          <w:sz w:val="30"/>
          <w:szCs w:val="30"/>
          <w:lang w:eastAsia="zh-TW"/>
        </w:rPr>
        <w:t xml:space="preserve"> </w:t>
      </w:r>
      <w:r w:rsidR="00D247EE" w:rsidRPr="00D247EE">
        <w:rPr>
          <w:rFonts w:ascii="ＭＳ 明朝" w:hAnsi="ＭＳ 明朝" w:cs="ＭＳ 明朝" w:hint="eastAsia"/>
          <w:spacing w:val="12"/>
          <w:kern w:val="0"/>
          <w:sz w:val="30"/>
          <w:szCs w:val="30"/>
          <w:lang w:eastAsia="zh-TW"/>
        </w:rPr>
        <w:t>告</w:t>
      </w:r>
      <w:r w:rsidR="00D247EE" w:rsidRPr="00D247EE">
        <w:rPr>
          <w:rFonts w:ascii="ＭＳ 明朝" w:hAnsi="ＭＳ 明朝" w:cs="ＭＳ 明朝" w:hint="eastAsia"/>
          <w:spacing w:val="6"/>
          <w:kern w:val="0"/>
          <w:sz w:val="30"/>
          <w:szCs w:val="30"/>
          <w:lang w:eastAsia="zh-TW"/>
        </w:rPr>
        <w:t xml:space="preserve"> </w:t>
      </w:r>
      <w:r w:rsidR="00D247EE" w:rsidRPr="00D247EE">
        <w:rPr>
          <w:rFonts w:ascii="ＭＳ 明朝" w:hAnsi="ＭＳ 明朝" w:cs="ＭＳ 明朝" w:hint="eastAsia"/>
          <w:spacing w:val="12"/>
          <w:kern w:val="0"/>
          <w:sz w:val="30"/>
          <w:szCs w:val="30"/>
          <w:lang w:eastAsia="zh-TW"/>
        </w:rPr>
        <w:t>書</w:t>
      </w:r>
    </w:p>
    <w:p w14:paraId="6F2950FB" w14:textId="3698F1DA" w:rsidR="00D247EE" w:rsidRPr="00D247EE" w:rsidRDefault="00D247EE" w:rsidP="00D247EE">
      <w:pPr>
        <w:wordWrap w:val="0"/>
        <w:autoSpaceDE w:val="0"/>
        <w:autoSpaceDN w:val="0"/>
        <w:adjustRightInd w:val="0"/>
        <w:spacing w:line="259" w:lineRule="exact"/>
        <w:rPr>
          <w:rFonts w:cs="ＭＳ 明朝"/>
          <w:kern w:val="0"/>
          <w:sz w:val="22"/>
          <w:szCs w:val="22"/>
        </w:rPr>
      </w:pPr>
    </w:p>
    <w:p w14:paraId="1F149BDB" w14:textId="5CF94C40" w:rsidR="00D247EE" w:rsidRPr="006F7C1A" w:rsidRDefault="00D247EE" w:rsidP="00D247EE">
      <w:pPr>
        <w:wordWrap w:val="0"/>
        <w:autoSpaceDE w:val="0"/>
        <w:autoSpaceDN w:val="0"/>
        <w:adjustRightInd w:val="0"/>
        <w:spacing w:line="259" w:lineRule="exact"/>
        <w:rPr>
          <w:rFonts w:cs="ＭＳ 明朝"/>
          <w:kern w:val="0"/>
          <w:sz w:val="22"/>
          <w:szCs w:val="22"/>
          <w:u w:val="single"/>
          <w:lang w:eastAsia="zh-TW"/>
        </w:rPr>
      </w:pPr>
      <w:r w:rsidRPr="00D247EE">
        <w:rPr>
          <w:rFonts w:ascii="ＭＳ 明朝" w:hAnsi="ＭＳ 明朝" w:cs="ＭＳ 明朝" w:hint="eastAsia"/>
          <w:spacing w:val="4"/>
          <w:kern w:val="0"/>
          <w:sz w:val="22"/>
          <w:szCs w:val="22"/>
          <w:lang w:eastAsia="zh-TW"/>
        </w:rPr>
        <w:t xml:space="preserve">                                                      </w:t>
      </w:r>
      <w:r w:rsidR="000C659C" w:rsidRPr="00192CD0">
        <w:rPr>
          <w:rFonts w:ascii="ＭＳ 明朝" w:hAnsi="ＭＳ 明朝" w:cs="ＭＳ 明朝" w:hint="eastAsia"/>
          <w:spacing w:val="9"/>
          <w:kern w:val="0"/>
          <w:sz w:val="22"/>
          <w:szCs w:val="22"/>
          <w:lang w:eastAsia="zh-TW"/>
        </w:rPr>
        <w:t>報告日</w:t>
      </w:r>
      <w:r w:rsidR="006F7C1A" w:rsidRPr="006F7C1A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/>
          <w:lang w:eastAsia="zh-TW"/>
        </w:rPr>
        <w:t xml:space="preserve">　　</w:t>
      </w:r>
      <w:r w:rsidRPr="006F7C1A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/>
          <w:lang w:eastAsia="zh-TW"/>
        </w:rPr>
        <w:t xml:space="preserve">　　年　　月　　日</w:t>
      </w:r>
    </w:p>
    <w:p w14:paraId="74ABDEF9" w14:textId="488EC077" w:rsidR="00D247EE" w:rsidRDefault="00D247EE" w:rsidP="00D247EE">
      <w:pPr>
        <w:wordWrap w:val="0"/>
        <w:autoSpaceDE w:val="0"/>
        <w:autoSpaceDN w:val="0"/>
        <w:adjustRightInd w:val="0"/>
        <w:spacing w:line="286" w:lineRule="exact"/>
        <w:rPr>
          <w:rFonts w:ascii="ＭＳ 明朝" w:hAnsi="ＭＳ 明朝" w:cs="ＭＳ 明朝"/>
          <w:spacing w:val="10"/>
          <w:kern w:val="0"/>
          <w:sz w:val="26"/>
          <w:szCs w:val="26"/>
        </w:rPr>
      </w:pPr>
      <w:r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lang w:eastAsia="zh-TW"/>
        </w:rPr>
        <w:t xml:space="preserve">　</w:t>
      </w:r>
      <w:r w:rsidRPr="00D247EE">
        <w:rPr>
          <w:rFonts w:ascii="ＭＳ 明朝" w:hAnsi="ＭＳ 明朝" w:cs="ＭＳ 明朝" w:hint="eastAsia"/>
          <w:spacing w:val="10"/>
          <w:kern w:val="0"/>
          <w:sz w:val="26"/>
          <w:szCs w:val="26"/>
        </w:rPr>
        <w:t>兵庫県立淡路医療センター長　様</w:t>
      </w:r>
    </w:p>
    <w:p w14:paraId="0095DC10" w14:textId="3CEF7259" w:rsidR="00681A68" w:rsidRPr="00D247EE" w:rsidRDefault="00681A68" w:rsidP="00D247EE">
      <w:pPr>
        <w:wordWrap w:val="0"/>
        <w:autoSpaceDE w:val="0"/>
        <w:autoSpaceDN w:val="0"/>
        <w:adjustRightInd w:val="0"/>
        <w:spacing w:line="286" w:lineRule="exact"/>
        <w:rPr>
          <w:rFonts w:cs="ＭＳ 明朝"/>
          <w:kern w:val="0"/>
          <w:sz w:val="22"/>
          <w:szCs w:val="22"/>
        </w:rPr>
      </w:pPr>
    </w:p>
    <w:p w14:paraId="441A5045" w14:textId="63060C0E" w:rsidR="00257614" w:rsidRPr="00A77CB1" w:rsidRDefault="00D247EE" w:rsidP="00A77CB1">
      <w:pPr>
        <w:wordWrap w:val="0"/>
        <w:autoSpaceDE w:val="0"/>
        <w:autoSpaceDN w:val="0"/>
        <w:adjustRightInd w:val="0"/>
        <w:spacing w:line="100" w:lineRule="atLeast"/>
        <w:ind w:left="5160"/>
        <w:rPr>
          <w:rFonts w:ascii="ＭＳ 明朝" w:hAnsi="ＭＳ 明朝" w:cs="ＭＳ 明朝"/>
          <w:spacing w:val="9"/>
          <w:kern w:val="0"/>
          <w:sz w:val="22"/>
          <w:szCs w:val="22"/>
          <w:u w:val="single" w:color="000000"/>
        </w:rPr>
      </w:pPr>
      <w:r w:rsidRPr="00D247EE">
        <w:rPr>
          <w:rFonts w:ascii="ＭＳ 明朝" w:hAnsi="ＭＳ 明朝" w:cs="ＭＳ 明朝" w:hint="eastAsia"/>
          <w:spacing w:val="195"/>
          <w:kern w:val="0"/>
          <w:sz w:val="22"/>
          <w:szCs w:val="22"/>
          <w:fitText w:val="1440" w:id="-1679971324"/>
        </w:rPr>
        <w:t>薬局</w:t>
      </w:r>
      <w:r w:rsidRPr="00D247EE">
        <w:rPr>
          <w:rFonts w:ascii="ＭＳ 明朝" w:hAnsi="ＭＳ 明朝" w:cs="ＭＳ 明朝" w:hint="eastAsia"/>
          <w:kern w:val="0"/>
          <w:sz w:val="22"/>
          <w:szCs w:val="22"/>
          <w:fitText w:val="1440" w:id="-1679971324"/>
        </w:rPr>
        <w:t>名</w:t>
      </w:r>
      <w:r w:rsidRPr="00D247EE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：</w:t>
      </w:r>
      <w:r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 w:color="000000"/>
        </w:rPr>
        <w:t xml:space="preserve">　　　　　　　　　　　</w:t>
      </w:r>
      <w:r w:rsidR="00257614"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 w:color="000000"/>
        </w:rPr>
        <w:t xml:space="preserve">　</w:t>
      </w:r>
    </w:p>
    <w:p w14:paraId="434F41F0" w14:textId="6A8ADDCF" w:rsidR="00D247EE" w:rsidRPr="00D247EE" w:rsidRDefault="006808D0" w:rsidP="00A77CB1">
      <w:pPr>
        <w:wordWrap w:val="0"/>
        <w:autoSpaceDE w:val="0"/>
        <w:autoSpaceDN w:val="0"/>
        <w:adjustRightInd w:val="0"/>
        <w:spacing w:line="100" w:lineRule="atLeast"/>
        <w:ind w:left="5160"/>
        <w:rPr>
          <w:rFonts w:cs="ＭＳ 明朝"/>
          <w:kern w:val="0"/>
          <w:sz w:val="22"/>
          <w:szCs w:val="22"/>
        </w:rPr>
      </w:pPr>
      <w:r w:rsidRPr="00192CD0">
        <w:rPr>
          <w:rFonts w:ascii="ＭＳ 明朝" w:hAnsi="ＭＳ 明朝" w:cs="ＭＳ 明朝" w:hint="eastAsia"/>
          <w:spacing w:val="41"/>
          <w:kern w:val="0"/>
          <w:sz w:val="22"/>
          <w:szCs w:val="22"/>
          <w:fitText w:val="1430" w:id="-1237695487"/>
        </w:rPr>
        <w:t>薬局所在</w:t>
      </w:r>
      <w:r w:rsidRPr="00192CD0">
        <w:rPr>
          <w:rFonts w:ascii="ＭＳ 明朝" w:hAnsi="ＭＳ 明朝" w:cs="ＭＳ 明朝" w:hint="eastAsia"/>
          <w:spacing w:val="1"/>
          <w:kern w:val="0"/>
          <w:sz w:val="22"/>
          <w:szCs w:val="22"/>
          <w:fitText w:val="1430" w:id="-1237695487"/>
        </w:rPr>
        <w:t>地</w:t>
      </w:r>
      <w:r w:rsidR="00D247EE" w:rsidRPr="00D247EE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：</w:t>
      </w:r>
      <w:r w:rsidR="00D247EE"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 w:color="000000"/>
        </w:rPr>
        <w:t xml:space="preserve">　　　　　　　　　　　</w:t>
      </w:r>
      <w:r w:rsidR="00257614"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 w:color="000000"/>
        </w:rPr>
        <w:t xml:space="preserve">　</w:t>
      </w:r>
    </w:p>
    <w:p w14:paraId="1693ADE1" w14:textId="6B7949FB" w:rsidR="00D247EE" w:rsidRPr="00D247EE" w:rsidRDefault="00D247EE" w:rsidP="00A77CB1">
      <w:pPr>
        <w:wordWrap w:val="0"/>
        <w:autoSpaceDE w:val="0"/>
        <w:autoSpaceDN w:val="0"/>
        <w:adjustRightInd w:val="0"/>
        <w:spacing w:line="100" w:lineRule="atLeast"/>
        <w:ind w:left="5160"/>
        <w:rPr>
          <w:rFonts w:cs="ＭＳ 明朝"/>
          <w:kern w:val="0"/>
          <w:sz w:val="22"/>
          <w:szCs w:val="22"/>
          <w:lang w:eastAsia="zh-TW"/>
        </w:rPr>
      </w:pPr>
      <w:r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lang w:eastAsia="zh-TW"/>
        </w:rPr>
        <w:t>管理薬剤師名：</w:t>
      </w:r>
      <w:r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 w:color="000000"/>
          <w:lang w:eastAsia="zh-TW"/>
        </w:rPr>
        <w:t xml:space="preserve">　　　　　　　　　　</w:t>
      </w:r>
      <w:r w:rsidR="00B73CE8"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 w:color="000000"/>
          <w:lang w:eastAsia="zh-TW"/>
        </w:rPr>
        <w:t xml:space="preserve">　</w:t>
      </w:r>
      <w:r w:rsidR="00257614"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 w:color="000000"/>
          <w:lang w:eastAsia="zh-TW"/>
        </w:rPr>
        <w:t xml:space="preserve">　</w:t>
      </w:r>
    </w:p>
    <w:p w14:paraId="3A826003" w14:textId="7403A38D" w:rsidR="00D247EE" w:rsidRPr="00D247EE" w:rsidRDefault="00D247EE" w:rsidP="00681A68">
      <w:pPr>
        <w:wordWrap w:val="0"/>
        <w:autoSpaceDE w:val="0"/>
        <w:autoSpaceDN w:val="0"/>
        <w:adjustRightInd w:val="0"/>
        <w:spacing w:line="100" w:lineRule="atLeast"/>
        <w:ind w:left="5160"/>
        <w:rPr>
          <w:rFonts w:cs="ＭＳ 明朝"/>
          <w:kern w:val="0"/>
          <w:sz w:val="22"/>
          <w:szCs w:val="22"/>
        </w:rPr>
      </w:pPr>
      <w:r w:rsidRPr="00D247EE">
        <w:rPr>
          <w:rFonts w:ascii="ＭＳ 明朝" w:hAnsi="ＭＳ 明朝" w:cs="ＭＳ 明朝" w:hint="eastAsia"/>
          <w:spacing w:val="195"/>
          <w:kern w:val="0"/>
          <w:sz w:val="22"/>
          <w:szCs w:val="22"/>
          <w:fitText w:val="1440" w:id="-1679971322"/>
        </w:rPr>
        <w:t>ＴＥ</w:t>
      </w:r>
      <w:r w:rsidRPr="00D247EE">
        <w:rPr>
          <w:rFonts w:ascii="ＭＳ 明朝" w:hAnsi="ＭＳ 明朝" w:cs="ＭＳ 明朝" w:hint="eastAsia"/>
          <w:kern w:val="0"/>
          <w:sz w:val="22"/>
          <w:szCs w:val="22"/>
          <w:fitText w:val="1440" w:id="-1679971322"/>
        </w:rPr>
        <w:t>Ｌ</w:t>
      </w:r>
      <w:r w:rsidRPr="00D247EE">
        <w:rPr>
          <w:rFonts w:ascii="ＭＳ 明朝" w:hAnsi="ＭＳ 明朝" w:cs="ＭＳ 明朝" w:hint="eastAsia"/>
          <w:spacing w:val="9"/>
          <w:kern w:val="0"/>
          <w:sz w:val="22"/>
          <w:szCs w:val="22"/>
        </w:rPr>
        <w:t>：</w:t>
      </w:r>
      <w:r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 w:color="000000"/>
        </w:rPr>
        <w:t xml:space="preserve">　　　　　　　　　　　</w:t>
      </w:r>
      <w:r w:rsidR="00257614" w:rsidRPr="00D247EE">
        <w:rPr>
          <w:rFonts w:ascii="ＭＳ 明朝" w:hAnsi="ＭＳ 明朝" w:cs="ＭＳ 明朝" w:hint="eastAsia"/>
          <w:spacing w:val="9"/>
          <w:kern w:val="0"/>
          <w:sz w:val="22"/>
          <w:szCs w:val="22"/>
          <w:u w:val="single" w:color="000000"/>
        </w:rPr>
        <w:t xml:space="preserve">　</w:t>
      </w:r>
    </w:p>
    <w:p w14:paraId="36AA33AC" w14:textId="77777777" w:rsidR="00D247EE" w:rsidRPr="00D247EE" w:rsidRDefault="00D247EE" w:rsidP="00681A68">
      <w:pPr>
        <w:wordWrap w:val="0"/>
        <w:autoSpaceDE w:val="0"/>
        <w:autoSpaceDN w:val="0"/>
        <w:adjustRightInd w:val="0"/>
        <w:spacing w:line="100" w:lineRule="atLeast"/>
        <w:rPr>
          <w:rFonts w:cs="ＭＳ 明朝"/>
          <w:kern w:val="0"/>
          <w:sz w:val="22"/>
          <w:szCs w:val="22"/>
        </w:rPr>
      </w:pPr>
    </w:p>
    <w:p w14:paraId="3A8D2C7E" w14:textId="77777777" w:rsidR="00D247EE" w:rsidRPr="00D247EE" w:rsidRDefault="00D247EE" w:rsidP="00D247EE">
      <w:pPr>
        <w:wordWrap w:val="0"/>
        <w:autoSpaceDE w:val="0"/>
        <w:autoSpaceDN w:val="0"/>
        <w:adjustRightInd w:val="0"/>
        <w:spacing w:line="110" w:lineRule="exact"/>
        <w:rPr>
          <w:rFonts w:cs="ＭＳ 明朝"/>
          <w:kern w:val="0"/>
          <w:sz w:val="22"/>
          <w:szCs w:val="22"/>
        </w:rPr>
      </w:pPr>
    </w:p>
    <w:tbl>
      <w:tblPr>
        <w:tblW w:w="10183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20"/>
        <w:gridCol w:w="3063"/>
        <w:gridCol w:w="1985"/>
        <w:gridCol w:w="3215"/>
      </w:tblGrid>
      <w:tr w:rsidR="00D247EE" w:rsidRPr="00D247EE" w14:paraId="0BE45964" w14:textId="77777777" w:rsidTr="0068451B">
        <w:trPr>
          <w:trHeight w:val="408"/>
        </w:trPr>
        <w:tc>
          <w:tcPr>
            <w:tcW w:w="1920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F0C3E6" w14:textId="26A0D0D4" w:rsidR="00D247EE" w:rsidRPr="0068451B" w:rsidRDefault="00D247EE" w:rsidP="0068451B">
            <w:pPr>
              <w:autoSpaceDE w:val="0"/>
              <w:autoSpaceDN w:val="0"/>
              <w:adjustRightInd w:val="0"/>
              <w:spacing w:before="62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患者番号</w:t>
            </w:r>
          </w:p>
        </w:tc>
        <w:tc>
          <w:tcPr>
            <w:tcW w:w="3063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983E80" w14:textId="77777777" w:rsidR="00D247EE" w:rsidRPr="0068451B" w:rsidRDefault="00D247EE" w:rsidP="0068451B">
            <w:pPr>
              <w:wordWrap w:val="0"/>
              <w:autoSpaceDE w:val="0"/>
              <w:autoSpaceDN w:val="0"/>
              <w:adjustRightInd w:val="0"/>
              <w:spacing w:before="62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single" w:sz="2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A27636" w14:textId="612B7093" w:rsidR="00D247EE" w:rsidRPr="0068451B" w:rsidRDefault="00D247EE" w:rsidP="0068451B">
            <w:pPr>
              <w:wordWrap w:val="0"/>
              <w:autoSpaceDE w:val="0"/>
              <w:autoSpaceDN w:val="0"/>
              <w:adjustRightInd w:val="0"/>
              <w:spacing w:before="62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68451B">
              <w:rPr>
                <w:rFonts w:ascii="ＭＳ 明朝" w:hAnsi="ＭＳ 明朝" w:cs="ＭＳ 明朝" w:hint="eastAsia"/>
                <w:spacing w:val="9"/>
                <w:kern w:val="0"/>
                <w:sz w:val="22"/>
                <w:szCs w:val="22"/>
              </w:rPr>
              <w:t>処方</w:t>
            </w:r>
            <w:r w:rsidR="00131DE2" w:rsidRPr="00251819">
              <w:rPr>
                <w:rFonts w:ascii="ＭＳ 明朝" w:hAnsi="ＭＳ 明朝" w:cs="ＭＳ 明朝" w:hint="eastAsia"/>
                <w:spacing w:val="9"/>
                <w:kern w:val="0"/>
                <w:sz w:val="22"/>
                <w:szCs w:val="22"/>
              </w:rPr>
              <w:t>箋</w:t>
            </w:r>
            <w:r w:rsidRPr="0068451B">
              <w:rPr>
                <w:rFonts w:ascii="ＭＳ 明朝" w:hAnsi="ＭＳ 明朝" w:cs="ＭＳ 明朝" w:hint="eastAsia"/>
                <w:spacing w:val="9"/>
                <w:kern w:val="0"/>
                <w:sz w:val="22"/>
                <w:szCs w:val="22"/>
              </w:rPr>
              <w:t>発行日</w:t>
            </w:r>
          </w:p>
        </w:tc>
        <w:tc>
          <w:tcPr>
            <w:tcW w:w="3215" w:type="dxa"/>
            <w:tcBorders>
              <w:top w:val="single" w:sz="24" w:space="0" w:color="000000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5D9DDAEB" w14:textId="4634A964" w:rsidR="00D247EE" w:rsidRPr="0068451B" w:rsidRDefault="00D247EE" w:rsidP="0068451B">
            <w:pPr>
              <w:wordWrap w:val="0"/>
              <w:autoSpaceDE w:val="0"/>
              <w:autoSpaceDN w:val="0"/>
              <w:adjustRightInd w:val="0"/>
              <w:spacing w:before="62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年</w:t>
            </w:r>
            <w:r w:rsidR="0068451B"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8451B" w:rsidRPr="0068451B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　 月　</w:t>
            </w:r>
            <w:r w:rsidR="0068451B"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</w:t>
            </w:r>
            <w:r w:rsidR="0068451B" w:rsidRPr="0068451B">
              <w:rPr>
                <w:rFonts w:ascii="ＭＳ 明朝" w:hAnsi="ＭＳ 明朝" w:cs="ＭＳ 明朝"/>
                <w:kern w:val="0"/>
                <w:sz w:val="22"/>
                <w:szCs w:val="22"/>
              </w:rPr>
              <w:t xml:space="preserve"> </w:t>
            </w:r>
            <w:r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 xml:space="preserve"> 日</w:t>
            </w:r>
          </w:p>
        </w:tc>
      </w:tr>
      <w:tr w:rsidR="00D247EE" w:rsidRPr="00D247EE" w14:paraId="1BFB324E" w14:textId="77777777" w:rsidTr="0068451B">
        <w:trPr>
          <w:trHeight w:val="408"/>
        </w:trPr>
        <w:tc>
          <w:tcPr>
            <w:tcW w:w="1920" w:type="dxa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61A02" w14:textId="0278141C" w:rsidR="00D247EE" w:rsidRPr="0068451B" w:rsidRDefault="00D247EE" w:rsidP="0068451B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患者氏名</w:t>
            </w:r>
          </w:p>
        </w:tc>
        <w:tc>
          <w:tcPr>
            <w:tcW w:w="306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609FE8" w14:textId="77777777" w:rsidR="00D247EE" w:rsidRPr="0068451B" w:rsidRDefault="00D247EE" w:rsidP="0068451B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3E377AD" w14:textId="2F50EC97" w:rsidR="00D247EE" w:rsidRPr="0068451B" w:rsidRDefault="00D247EE" w:rsidP="0068451B">
            <w:pPr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診療科</w:t>
            </w:r>
          </w:p>
        </w:tc>
        <w:tc>
          <w:tcPr>
            <w:tcW w:w="3215" w:type="dxa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  <w:vAlign w:val="center"/>
          </w:tcPr>
          <w:p w14:paraId="6872ED01" w14:textId="211DB361" w:rsidR="00D247EE" w:rsidRPr="0068451B" w:rsidRDefault="00D247EE" w:rsidP="0068451B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68451B">
              <w:rPr>
                <w:rFonts w:ascii="ＭＳ 明朝" w:hAnsi="ＭＳ 明朝" w:cs="ＭＳ 明朝" w:hint="eastAsia"/>
                <w:spacing w:val="9"/>
                <w:kern w:val="0"/>
                <w:sz w:val="22"/>
                <w:szCs w:val="22"/>
              </w:rPr>
              <w:t>科</w:t>
            </w:r>
          </w:p>
        </w:tc>
      </w:tr>
      <w:tr w:rsidR="00D247EE" w:rsidRPr="00D247EE" w14:paraId="147E4D8C" w14:textId="77777777" w:rsidTr="0068451B">
        <w:trPr>
          <w:trHeight w:val="408"/>
        </w:trPr>
        <w:tc>
          <w:tcPr>
            <w:tcW w:w="1920" w:type="dxa"/>
            <w:tcBorders>
              <w:top w:val="nil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EC5A63E" w14:textId="74E542D5" w:rsidR="00D247EE" w:rsidRPr="0068451B" w:rsidRDefault="00D247EE" w:rsidP="0068451B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患者住所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4F874C13" w14:textId="0B775ACC" w:rsidR="00D247EE" w:rsidRPr="0068451B" w:rsidRDefault="00D247EE" w:rsidP="0068451B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68451B">
              <w:rPr>
                <w:rFonts w:ascii="ＭＳ 明朝" w:hAnsi="ＭＳ 明朝" w:cs="ＭＳ 明朝" w:hint="eastAsia"/>
                <w:spacing w:val="9"/>
                <w:kern w:val="0"/>
                <w:sz w:val="22"/>
                <w:szCs w:val="22"/>
              </w:rPr>
              <w:t>TEL:</w:t>
            </w:r>
          </w:p>
        </w:tc>
      </w:tr>
      <w:tr w:rsidR="00862FFA" w:rsidRPr="00D247EE" w14:paraId="25C61D5B" w14:textId="77777777" w:rsidTr="0068451B">
        <w:trPr>
          <w:trHeight w:val="408"/>
        </w:trPr>
        <w:tc>
          <w:tcPr>
            <w:tcW w:w="192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F320C99" w14:textId="74FC5ADB" w:rsidR="00862FFA" w:rsidRPr="0068451B" w:rsidRDefault="00862FFA" w:rsidP="0068451B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Century"/>
                <w:spacing w:val="4"/>
                <w:kern w:val="0"/>
                <w:sz w:val="22"/>
                <w:szCs w:val="22"/>
              </w:rPr>
            </w:pPr>
            <w:r w:rsidRPr="006845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処方医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  <w:vAlign w:val="center"/>
          </w:tcPr>
          <w:p w14:paraId="5E19FB2F" w14:textId="77777777" w:rsidR="00862FFA" w:rsidRPr="0068451B" w:rsidRDefault="00862FFA" w:rsidP="0068451B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Century"/>
                <w:spacing w:val="4"/>
                <w:kern w:val="0"/>
                <w:sz w:val="22"/>
                <w:szCs w:val="22"/>
              </w:rPr>
            </w:pPr>
          </w:p>
        </w:tc>
      </w:tr>
      <w:tr w:rsidR="0052511A" w:rsidRPr="00D247EE" w14:paraId="740AA94D" w14:textId="77777777" w:rsidTr="0068451B">
        <w:trPr>
          <w:trHeight w:val="1134"/>
        </w:trPr>
        <w:tc>
          <w:tcPr>
            <w:tcW w:w="1920" w:type="dxa"/>
            <w:tcBorders>
              <w:top w:val="single" w:sz="4" w:space="0" w:color="auto"/>
              <w:left w:val="single" w:sz="2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93C3607" w14:textId="5413A7CA" w:rsidR="0052511A" w:rsidRPr="00D247EE" w:rsidRDefault="0052511A" w:rsidP="00192CD0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Century"/>
                <w:spacing w:val="4"/>
                <w:kern w:val="0"/>
                <w:sz w:val="22"/>
                <w:szCs w:val="22"/>
              </w:rPr>
            </w:pPr>
            <w:r>
              <w:rPr>
                <w:rFonts w:cs="Century" w:hint="eastAsia"/>
                <w:spacing w:val="4"/>
                <w:kern w:val="0"/>
                <w:sz w:val="22"/>
                <w:szCs w:val="22"/>
              </w:rPr>
              <w:t>処方内容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000000"/>
            </w:tcBorders>
          </w:tcPr>
          <w:p w14:paraId="15F1B071" w14:textId="77777777" w:rsidR="0052511A" w:rsidRPr="00D247EE" w:rsidRDefault="0052511A" w:rsidP="00D247EE">
            <w:pPr>
              <w:wordWrap w:val="0"/>
              <w:autoSpaceDE w:val="0"/>
              <w:autoSpaceDN w:val="0"/>
              <w:adjustRightInd w:val="0"/>
              <w:spacing w:before="149" w:line="259" w:lineRule="exact"/>
              <w:rPr>
                <w:rFonts w:cs="Century"/>
                <w:spacing w:val="4"/>
                <w:kern w:val="0"/>
                <w:sz w:val="22"/>
                <w:szCs w:val="22"/>
              </w:rPr>
            </w:pPr>
          </w:p>
        </w:tc>
      </w:tr>
      <w:tr w:rsidR="00862FFA" w:rsidRPr="00D247EE" w14:paraId="03FE3212" w14:textId="77777777" w:rsidTr="0068451B">
        <w:trPr>
          <w:trHeight w:val="1134"/>
        </w:trPr>
        <w:tc>
          <w:tcPr>
            <w:tcW w:w="1920" w:type="dxa"/>
            <w:tcBorders>
              <w:top w:val="single" w:sz="4" w:space="0" w:color="auto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1A2C4" w14:textId="5A061842" w:rsidR="00862FFA" w:rsidRPr="00D247EE" w:rsidRDefault="00145905" w:rsidP="00192CD0">
            <w:pPr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調剤過誤</w:t>
            </w:r>
            <w:r w:rsidR="00862FFA" w:rsidRPr="006C70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の内容</w:t>
            </w:r>
          </w:p>
        </w:tc>
        <w:tc>
          <w:tcPr>
            <w:tcW w:w="8263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24" w:space="0" w:color="000000"/>
            </w:tcBorders>
          </w:tcPr>
          <w:p w14:paraId="3E7E07CE" w14:textId="77777777" w:rsidR="00862FFA" w:rsidRPr="00D247EE" w:rsidRDefault="00862FFA" w:rsidP="00D247EE">
            <w:pPr>
              <w:wordWrap w:val="0"/>
              <w:autoSpaceDE w:val="0"/>
              <w:autoSpaceDN w:val="0"/>
              <w:adjustRightInd w:val="0"/>
              <w:spacing w:before="149" w:line="259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62FFA" w:rsidRPr="00D247EE" w14:paraId="6B8D1654" w14:textId="77777777" w:rsidTr="0068451B">
        <w:trPr>
          <w:trHeight w:val="1134"/>
        </w:trPr>
        <w:tc>
          <w:tcPr>
            <w:tcW w:w="1920" w:type="dxa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D393E9" w14:textId="0F43D128" w:rsidR="00862FFA" w:rsidRPr="00D247EE" w:rsidRDefault="00862FFA" w:rsidP="00192CD0">
            <w:pPr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D247EE">
              <w:rPr>
                <w:rFonts w:ascii="ＭＳ 明朝" w:hAnsi="ＭＳ 明朝" w:cs="ＭＳ 明朝" w:hint="eastAsia"/>
                <w:spacing w:val="9"/>
                <w:kern w:val="0"/>
                <w:sz w:val="22"/>
                <w:szCs w:val="22"/>
              </w:rPr>
              <w:t>発見の経緯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14:paraId="54DE3466" w14:textId="77777777" w:rsidR="00862FFA" w:rsidRPr="00D247EE" w:rsidRDefault="00862FFA" w:rsidP="00D247EE">
            <w:pPr>
              <w:wordWrap w:val="0"/>
              <w:autoSpaceDE w:val="0"/>
              <w:autoSpaceDN w:val="0"/>
              <w:adjustRightInd w:val="0"/>
              <w:spacing w:before="149" w:line="259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D44FCE" w:rsidRPr="00D44FCE" w14:paraId="5DDE646D" w14:textId="77777777" w:rsidTr="0068451B">
        <w:trPr>
          <w:trHeight w:val="1134"/>
        </w:trPr>
        <w:tc>
          <w:tcPr>
            <w:tcW w:w="1920" w:type="dxa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60AB" w14:textId="24BD9854" w:rsidR="00862FFA" w:rsidRPr="00D44FCE" w:rsidRDefault="00862FFA" w:rsidP="00192CD0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color w:val="000000" w:themeColor="text1"/>
                <w:kern w:val="0"/>
                <w:sz w:val="22"/>
                <w:szCs w:val="22"/>
              </w:rPr>
            </w:pPr>
            <w:r w:rsidRPr="00D44FCE">
              <w:rPr>
                <w:rFonts w:ascii="ＭＳ 明朝" w:hAnsi="ＭＳ 明朝" w:cs="ＭＳ 明朝" w:hint="eastAsia"/>
                <w:color w:val="000000" w:themeColor="text1"/>
                <w:spacing w:val="9"/>
                <w:kern w:val="0"/>
                <w:sz w:val="22"/>
                <w:szCs w:val="22"/>
              </w:rPr>
              <w:t>対応措置の状況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14:paraId="16EB59BD" w14:textId="77777777" w:rsidR="00862FFA" w:rsidRPr="00D44FCE" w:rsidRDefault="00862FFA" w:rsidP="00D247EE">
            <w:pPr>
              <w:wordWrap w:val="0"/>
              <w:autoSpaceDE w:val="0"/>
              <w:autoSpaceDN w:val="0"/>
              <w:adjustRightInd w:val="0"/>
              <w:spacing w:before="149" w:line="259" w:lineRule="exact"/>
              <w:rPr>
                <w:rFonts w:cs="ＭＳ 明朝"/>
                <w:color w:val="000000" w:themeColor="text1"/>
                <w:kern w:val="0"/>
                <w:sz w:val="22"/>
                <w:szCs w:val="22"/>
              </w:rPr>
            </w:pPr>
          </w:p>
        </w:tc>
      </w:tr>
      <w:tr w:rsidR="00862FFA" w:rsidRPr="00D247EE" w14:paraId="3D88346D" w14:textId="77777777" w:rsidTr="0068451B">
        <w:trPr>
          <w:trHeight w:val="1134"/>
        </w:trPr>
        <w:tc>
          <w:tcPr>
            <w:tcW w:w="1920" w:type="dxa"/>
            <w:tcBorders>
              <w:top w:val="nil"/>
              <w:left w:val="single" w:sz="2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BF8F5A" w14:textId="18899686" w:rsidR="00862FFA" w:rsidRPr="00D247EE" w:rsidRDefault="00862FFA" w:rsidP="00192CD0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kern w:val="0"/>
                <w:sz w:val="22"/>
                <w:szCs w:val="22"/>
              </w:rPr>
            </w:pPr>
            <w:r w:rsidRPr="006C701B">
              <w:rPr>
                <w:rFonts w:ascii="ＭＳ 明朝" w:hAnsi="ＭＳ 明朝" w:cs="ＭＳ 明朝" w:hint="eastAsia"/>
                <w:kern w:val="0"/>
                <w:sz w:val="22"/>
                <w:szCs w:val="22"/>
              </w:rPr>
              <w:t>調剤過誤等の原因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4" w:space="0" w:color="000000"/>
              <w:right w:val="single" w:sz="24" w:space="0" w:color="000000"/>
            </w:tcBorders>
          </w:tcPr>
          <w:p w14:paraId="4AEB3CCC" w14:textId="77777777" w:rsidR="00862FFA" w:rsidRPr="00D247EE" w:rsidRDefault="00862FFA" w:rsidP="00D247EE">
            <w:pPr>
              <w:wordWrap w:val="0"/>
              <w:autoSpaceDE w:val="0"/>
              <w:autoSpaceDN w:val="0"/>
              <w:adjustRightInd w:val="0"/>
              <w:spacing w:before="149" w:line="259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  <w:tr w:rsidR="00862FFA" w:rsidRPr="00D247EE" w14:paraId="5BD271D1" w14:textId="77777777" w:rsidTr="0068451B">
        <w:trPr>
          <w:trHeight w:val="1134"/>
        </w:trPr>
        <w:tc>
          <w:tcPr>
            <w:tcW w:w="1920" w:type="dxa"/>
            <w:tcBorders>
              <w:top w:val="nil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2D501D07" w14:textId="71605B82" w:rsidR="00862FFA" w:rsidRPr="0024089B" w:rsidRDefault="001E3904" w:rsidP="00192CD0">
            <w:pPr>
              <w:wordWrap w:val="0"/>
              <w:autoSpaceDE w:val="0"/>
              <w:autoSpaceDN w:val="0"/>
              <w:adjustRightInd w:val="0"/>
              <w:spacing w:before="149" w:line="259" w:lineRule="exact"/>
              <w:jc w:val="center"/>
              <w:rPr>
                <w:rFonts w:cs="ＭＳ 明朝"/>
                <w:color w:val="FF0000"/>
                <w:kern w:val="0"/>
                <w:sz w:val="22"/>
                <w:szCs w:val="22"/>
              </w:rPr>
            </w:pPr>
            <w:r w:rsidRPr="00192CD0">
              <w:rPr>
                <w:rFonts w:ascii="ＭＳ 明朝" w:hAnsi="ＭＳ 明朝" w:cs="ＭＳ 明朝" w:hint="eastAsia"/>
                <w:spacing w:val="9"/>
                <w:kern w:val="0"/>
                <w:sz w:val="22"/>
                <w:szCs w:val="22"/>
              </w:rPr>
              <w:t>今後の対策</w:t>
            </w:r>
          </w:p>
        </w:tc>
        <w:tc>
          <w:tcPr>
            <w:tcW w:w="8263" w:type="dxa"/>
            <w:gridSpan w:val="3"/>
            <w:tcBorders>
              <w:top w:val="nil"/>
              <w:left w:val="nil"/>
              <w:bottom w:val="single" w:sz="24" w:space="0" w:color="000000"/>
              <w:right w:val="single" w:sz="24" w:space="0" w:color="000000"/>
            </w:tcBorders>
          </w:tcPr>
          <w:p w14:paraId="757670CD" w14:textId="77777777" w:rsidR="00862FFA" w:rsidRPr="00D247EE" w:rsidRDefault="00862FFA" w:rsidP="00D247EE">
            <w:pPr>
              <w:wordWrap w:val="0"/>
              <w:autoSpaceDE w:val="0"/>
              <w:autoSpaceDN w:val="0"/>
              <w:adjustRightInd w:val="0"/>
              <w:spacing w:before="149" w:line="259" w:lineRule="exact"/>
              <w:rPr>
                <w:rFonts w:cs="ＭＳ 明朝"/>
                <w:kern w:val="0"/>
                <w:sz w:val="22"/>
                <w:szCs w:val="22"/>
              </w:rPr>
            </w:pPr>
          </w:p>
        </w:tc>
      </w:tr>
    </w:tbl>
    <w:p w14:paraId="336536D1" w14:textId="77777777" w:rsidR="00D247EE" w:rsidRPr="00D247EE" w:rsidRDefault="00D247EE" w:rsidP="00D247EE">
      <w:pPr>
        <w:wordWrap w:val="0"/>
        <w:autoSpaceDE w:val="0"/>
        <w:autoSpaceDN w:val="0"/>
        <w:adjustRightInd w:val="0"/>
        <w:spacing w:line="62" w:lineRule="exact"/>
        <w:rPr>
          <w:rFonts w:cs="ＭＳ 明朝"/>
          <w:kern w:val="0"/>
          <w:sz w:val="22"/>
          <w:szCs w:val="22"/>
        </w:rPr>
      </w:pPr>
    </w:p>
    <w:p w14:paraId="369859CC" w14:textId="77777777" w:rsidR="006C701B" w:rsidRDefault="006C701B" w:rsidP="0068451B">
      <w:pPr>
        <w:wordWrap w:val="0"/>
        <w:autoSpaceDE w:val="0"/>
        <w:autoSpaceDN w:val="0"/>
        <w:adjustRightInd w:val="0"/>
        <w:spacing w:line="200" w:lineRule="exact"/>
        <w:ind w:left="176" w:right="176"/>
        <w:rPr>
          <w:rFonts w:ascii="ＭＳ 明朝" w:hAnsi="ＭＳ 明朝" w:cs="ＭＳ 明朝"/>
          <w:color w:val="000000" w:themeColor="text1"/>
          <w:spacing w:val="-14"/>
          <w:kern w:val="0"/>
          <w:sz w:val="20"/>
          <w:szCs w:val="20"/>
        </w:rPr>
      </w:pPr>
    </w:p>
    <w:p w14:paraId="51AC57F6" w14:textId="604AF4A5" w:rsidR="00A81BD4" w:rsidRPr="00192CD0" w:rsidRDefault="003A64D9" w:rsidP="00681A68">
      <w:pPr>
        <w:wordWrap w:val="0"/>
        <w:autoSpaceDE w:val="0"/>
        <w:autoSpaceDN w:val="0"/>
        <w:adjustRightInd w:val="0"/>
        <w:ind w:left="174" w:right="174"/>
        <w:rPr>
          <w:rFonts w:ascii="ＭＳ 明朝" w:hAnsi="ＭＳ 明朝" w:cs="ＭＳ 明朝"/>
          <w:spacing w:val="-14"/>
          <w:kern w:val="0"/>
          <w:sz w:val="20"/>
          <w:szCs w:val="20"/>
        </w:rPr>
      </w:pPr>
      <w:r w:rsidRPr="00192CD0">
        <w:rPr>
          <w:rFonts w:ascii="ＭＳ 明朝" w:hAnsi="ＭＳ 明朝" w:cs="ＭＳ 明朝" w:hint="eastAsia"/>
          <w:spacing w:val="-14"/>
          <w:kern w:val="0"/>
          <w:sz w:val="20"/>
          <w:szCs w:val="20"/>
        </w:rPr>
        <w:t>※淡路医療センター 担当者記載欄</w:t>
      </w:r>
    </w:p>
    <w:tbl>
      <w:tblPr>
        <w:tblStyle w:val="aa"/>
        <w:tblW w:w="10206" w:type="dxa"/>
        <w:tblInd w:w="137" w:type="dxa"/>
        <w:tblLook w:val="04A0" w:firstRow="1" w:lastRow="0" w:firstColumn="1" w:lastColumn="0" w:noHBand="0" w:noVBand="1"/>
      </w:tblPr>
      <w:tblGrid>
        <w:gridCol w:w="992"/>
        <w:gridCol w:w="4607"/>
        <w:gridCol w:w="922"/>
        <w:gridCol w:w="3685"/>
      </w:tblGrid>
      <w:tr w:rsidR="00192CD0" w:rsidRPr="00192CD0" w14:paraId="6611BE06" w14:textId="77777777" w:rsidTr="0068451B">
        <w:tc>
          <w:tcPr>
            <w:tcW w:w="992" w:type="dxa"/>
            <w:vAlign w:val="center"/>
          </w:tcPr>
          <w:p w14:paraId="4F6F9BA5" w14:textId="621EA163" w:rsidR="00D76F01" w:rsidRPr="00192CD0" w:rsidRDefault="00D76F01" w:rsidP="00356EE5">
            <w:pPr>
              <w:wordWrap w:val="0"/>
              <w:autoSpaceDE w:val="0"/>
              <w:autoSpaceDN w:val="0"/>
              <w:adjustRightInd w:val="0"/>
              <w:ind w:right="174"/>
              <w:jc w:val="center"/>
              <w:rPr>
                <w:rFonts w:ascii="ＭＳ 明朝" w:hAnsi="ＭＳ 明朝" w:cs="ＭＳ 明朝"/>
                <w:spacing w:val="-14"/>
                <w:kern w:val="0"/>
                <w:sz w:val="20"/>
                <w:szCs w:val="20"/>
              </w:rPr>
            </w:pPr>
            <w:r w:rsidRPr="00192CD0">
              <w:rPr>
                <w:rFonts w:ascii="ＭＳ 明朝" w:hAnsi="ＭＳ 明朝" w:cs="ＭＳ 明朝" w:hint="eastAsia"/>
                <w:spacing w:val="-14"/>
                <w:kern w:val="0"/>
                <w:sz w:val="20"/>
                <w:szCs w:val="20"/>
              </w:rPr>
              <w:t>受付日</w:t>
            </w:r>
          </w:p>
        </w:tc>
        <w:tc>
          <w:tcPr>
            <w:tcW w:w="4607" w:type="dxa"/>
            <w:vAlign w:val="center"/>
          </w:tcPr>
          <w:p w14:paraId="722DD02E" w14:textId="6A5313F8" w:rsidR="00D76F01" w:rsidRPr="00192CD0" w:rsidRDefault="00456B95" w:rsidP="00356EE5">
            <w:pPr>
              <w:wordWrap w:val="0"/>
              <w:autoSpaceDE w:val="0"/>
              <w:autoSpaceDN w:val="0"/>
              <w:adjustRightInd w:val="0"/>
              <w:ind w:right="174"/>
              <w:jc w:val="center"/>
              <w:rPr>
                <w:rFonts w:ascii="ＭＳ 明朝" w:hAnsi="ＭＳ 明朝" w:cs="ＭＳ 明朝"/>
                <w:spacing w:val="-14"/>
                <w:kern w:val="0"/>
                <w:sz w:val="20"/>
                <w:szCs w:val="20"/>
              </w:rPr>
            </w:pPr>
            <w:r w:rsidRPr="00192CD0">
              <w:rPr>
                <w:rFonts w:ascii="ＭＳ 明朝" w:hAnsi="ＭＳ 明朝" w:cs="ＭＳ 明朝" w:hint="eastAsia"/>
                <w:spacing w:val="-14"/>
                <w:kern w:val="0"/>
                <w:sz w:val="20"/>
                <w:szCs w:val="20"/>
              </w:rPr>
              <w:t xml:space="preserve">年 </w:t>
            </w:r>
            <w:r w:rsidRPr="00192CD0">
              <w:rPr>
                <w:rFonts w:ascii="ＭＳ 明朝" w:hAnsi="ＭＳ 明朝" w:cs="ＭＳ 明朝"/>
                <w:spacing w:val="-14"/>
                <w:kern w:val="0"/>
                <w:sz w:val="20"/>
                <w:szCs w:val="20"/>
              </w:rPr>
              <w:t xml:space="preserve">         </w:t>
            </w:r>
            <w:r w:rsidRPr="00192CD0">
              <w:rPr>
                <w:rFonts w:ascii="ＭＳ 明朝" w:hAnsi="ＭＳ 明朝" w:cs="ＭＳ 明朝" w:hint="eastAsia"/>
                <w:spacing w:val="-14"/>
                <w:kern w:val="0"/>
                <w:sz w:val="20"/>
                <w:szCs w:val="20"/>
              </w:rPr>
              <w:t xml:space="preserve">月 </w:t>
            </w:r>
            <w:r w:rsidRPr="00192CD0">
              <w:rPr>
                <w:rFonts w:ascii="ＭＳ 明朝" w:hAnsi="ＭＳ 明朝" w:cs="ＭＳ 明朝"/>
                <w:spacing w:val="-14"/>
                <w:kern w:val="0"/>
                <w:sz w:val="20"/>
                <w:szCs w:val="20"/>
              </w:rPr>
              <w:t xml:space="preserve">         </w:t>
            </w:r>
            <w:r w:rsidRPr="00192CD0">
              <w:rPr>
                <w:rFonts w:ascii="ＭＳ 明朝" w:hAnsi="ＭＳ 明朝" w:cs="ＭＳ 明朝" w:hint="eastAsia"/>
                <w:spacing w:val="-14"/>
                <w:kern w:val="0"/>
                <w:sz w:val="20"/>
                <w:szCs w:val="20"/>
              </w:rPr>
              <w:t>日</w:t>
            </w:r>
          </w:p>
        </w:tc>
        <w:tc>
          <w:tcPr>
            <w:tcW w:w="922" w:type="dxa"/>
            <w:vAlign w:val="center"/>
          </w:tcPr>
          <w:p w14:paraId="2B855A9B" w14:textId="77777777" w:rsidR="00D76F01" w:rsidRPr="00192CD0" w:rsidRDefault="00D76F01" w:rsidP="00356EE5">
            <w:pPr>
              <w:wordWrap w:val="0"/>
              <w:autoSpaceDE w:val="0"/>
              <w:autoSpaceDN w:val="0"/>
              <w:adjustRightInd w:val="0"/>
              <w:ind w:right="174"/>
              <w:jc w:val="center"/>
              <w:rPr>
                <w:rFonts w:ascii="ＭＳ 明朝" w:hAnsi="ＭＳ 明朝" w:cs="ＭＳ 明朝"/>
                <w:spacing w:val="-14"/>
                <w:kern w:val="0"/>
                <w:sz w:val="20"/>
                <w:szCs w:val="20"/>
              </w:rPr>
            </w:pPr>
            <w:r w:rsidRPr="00192CD0">
              <w:rPr>
                <w:rFonts w:ascii="ＭＳ 明朝" w:hAnsi="ＭＳ 明朝" w:cs="ＭＳ 明朝" w:hint="eastAsia"/>
                <w:spacing w:val="-14"/>
                <w:kern w:val="0"/>
                <w:sz w:val="20"/>
                <w:szCs w:val="20"/>
              </w:rPr>
              <w:t>受付者</w:t>
            </w:r>
          </w:p>
        </w:tc>
        <w:tc>
          <w:tcPr>
            <w:tcW w:w="3685" w:type="dxa"/>
            <w:vAlign w:val="center"/>
          </w:tcPr>
          <w:p w14:paraId="07B2F5E4" w14:textId="09B623BA" w:rsidR="00D76F01" w:rsidRPr="00192CD0" w:rsidRDefault="00D76F01" w:rsidP="00356EE5">
            <w:pPr>
              <w:wordWrap w:val="0"/>
              <w:autoSpaceDE w:val="0"/>
              <w:autoSpaceDN w:val="0"/>
              <w:adjustRightInd w:val="0"/>
              <w:ind w:right="174"/>
              <w:jc w:val="center"/>
              <w:rPr>
                <w:rFonts w:ascii="ＭＳ 明朝" w:hAnsi="ＭＳ 明朝" w:cs="ＭＳ 明朝"/>
                <w:spacing w:val="-14"/>
                <w:kern w:val="0"/>
                <w:sz w:val="20"/>
                <w:szCs w:val="20"/>
              </w:rPr>
            </w:pPr>
          </w:p>
        </w:tc>
      </w:tr>
      <w:tr w:rsidR="00192CD0" w:rsidRPr="00192CD0" w14:paraId="1021153E" w14:textId="77777777" w:rsidTr="0068451B">
        <w:trPr>
          <w:trHeight w:val="964"/>
        </w:trPr>
        <w:tc>
          <w:tcPr>
            <w:tcW w:w="992" w:type="dxa"/>
            <w:vAlign w:val="center"/>
          </w:tcPr>
          <w:p w14:paraId="51B3CD36" w14:textId="06028BB7" w:rsidR="00356EE5" w:rsidRPr="00192CD0" w:rsidRDefault="00356EE5" w:rsidP="00356EE5">
            <w:pPr>
              <w:wordWrap w:val="0"/>
              <w:autoSpaceDE w:val="0"/>
              <w:autoSpaceDN w:val="0"/>
              <w:adjustRightInd w:val="0"/>
              <w:ind w:right="174"/>
              <w:jc w:val="center"/>
              <w:rPr>
                <w:rFonts w:ascii="ＭＳ 明朝" w:hAnsi="ＭＳ 明朝" w:cs="ＭＳ 明朝"/>
                <w:spacing w:val="-14"/>
                <w:kern w:val="0"/>
                <w:sz w:val="20"/>
                <w:szCs w:val="20"/>
              </w:rPr>
            </w:pPr>
            <w:r w:rsidRPr="00192CD0">
              <w:rPr>
                <w:rFonts w:ascii="ＭＳ 明朝" w:hAnsi="ＭＳ 明朝" w:cs="ＭＳ 明朝" w:hint="eastAsia"/>
                <w:spacing w:val="-14"/>
                <w:kern w:val="0"/>
                <w:sz w:val="20"/>
                <w:szCs w:val="20"/>
              </w:rPr>
              <w:t>措置</w:t>
            </w:r>
          </w:p>
        </w:tc>
        <w:tc>
          <w:tcPr>
            <w:tcW w:w="9214" w:type="dxa"/>
            <w:gridSpan w:val="3"/>
            <w:vAlign w:val="center"/>
          </w:tcPr>
          <w:p w14:paraId="79D47312" w14:textId="018F31E5" w:rsidR="00356EE5" w:rsidRPr="00192CD0" w:rsidRDefault="00356EE5" w:rsidP="00356EE5">
            <w:pPr>
              <w:wordWrap w:val="0"/>
              <w:autoSpaceDE w:val="0"/>
              <w:autoSpaceDN w:val="0"/>
              <w:adjustRightInd w:val="0"/>
              <w:ind w:right="174"/>
              <w:jc w:val="center"/>
              <w:rPr>
                <w:rFonts w:ascii="ＭＳ 明朝" w:hAnsi="ＭＳ 明朝" w:cs="ＭＳ 明朝"/>
                <w:spacing w:val="-14"/>
                <w:kern w:val="0"/>
                <w:sz w:val="20"/>
                <w:szCs w:val="20"/>
              </w:rPr>
            </w:pPr>
          </w:p>
        </w:tc>
      </w:tr>
    </w:tbl>
    <w:p w14:paraId="63B63BAA" w14:textId="77777777" w:rsidR="006C701B" w:rsidRDefault="006C701B" w:rsidP="0068451B">
      <w:pPr>
        <w:wordWrap w:val="0"/>
        <w:autoSpaceDE w:val="0"/>
        <w:autoSpaceDN w:val="0"/>
        <w:adjustRightInd w:val="0"/>
        <w:spacing w:line="200" w:lineRule="exact"/>
        <w:ind w:left="176" w:right="176"/>
        <w:rPr>
          <w:rFonts w:ascii="ＭＳ 明朝" w:hAnsi="ＭＳ 明朝" w:cs="ＭＳ 明朝"/>
          <w:color w:val="000000" w:themeColor="text1"/>
          <w:spacing w:val="-14"/>
          <w:kern w:val="0"/>
          <w:sz w:val="20"/>
          <w:szCs w:val="20"/>
        </w:rPr>
      </w:pPr>
    </w:p>
    <w:p w14:paraId="339AED43" w14:textId="76AD21AB" w:rsidR="00D247EE" w:rsidRPr="00192CD0" w:rsidRDefault="00D247EE" w:rsidP="00681A68">
      <w:pPr>
        <w:wordWrap w:val="0"/>
        <w:autoSpaceDE w:val="0"/>
        <w:autoSpaceDN w:val="0"/>
        <w:adjustRightInd w:val="0"/>
        <w:ind w:left="174" w:right="174"/>
        <w:rPr>
          <w:rFonts w:cs="ＭＳ 明朝"/>
          <w:kern w:val="0"/>
          <w:sz w:val="22"/>
          <w:szCs w:val="22"/>
        </w:rPr>
      </w:pPr>
      <w:r w:rsidRPr="00192CD0">
        <w:rPr>
          <w:rFonts w:ascii="ＭＳ 明朝" w:hAnsi="ＭＳ 明朝" w:cs="ＭＳ 明朝" w:hint="eastAsia"/>
          <w:spacing w:val="-14"/>
          <w:kern w:val="0"/>
          <w:sz w:val="20"/>
          <w:szCs w:val="20"/>
        </w:rPr>
        <w:t>注）調剤過誤に関する報告は、原則として</w:t>
      </w:r>
      <w:r w:rsidR="00F33A4A" w:rsidRPr="00192CD0">
        <w:rPr>
          <w:rFonts w:ascii="ＭＳ 明朝" w:hAnsi="ＭＳ 明朝" w:cs="ＭＳ 明朝" w:hint="eastAsia"/>
          <w:spacing w:val="-14"/>
          <w:kern w:val="0"/>
          <w:sz w:val="20"/>
          <w:szCs w:val="20"/>
        </w:rPr>
        <w:t>ＦＡＸ</w:t>
      </w:r>
      <w:r w:rsidRPr="00192CD0">
        <w:rPr>
          <w:rFonts w:ascii="ＭＳ 明朝" w:hAnsi="ＭＳ 明朝" w:cs="ＭＳ 明朝" w:hint="eastAsia"/>
          <w:spacing w:val="-14"/>
          <w:kern w:val="0"/>
          <w:sz w:val="20"/>
          <w:szCs w:val="20"/>
        </w:rPr>
        <w:t>で行ってください。</w:t>
      </w:r>
    </w:p>
    <w:p w14:paraId="0FD15F6F" w14:textId="05076F3E" w:rsidR="00192CD0" w:rsidRPr="00192CD0" w:rsidRDefault="00D247EE" w:rsidP="00192CD0">
      <w:pPr>
        <w:wordWrap w:val="0"/>
        <w:autoSpaceDE w:val="0"/>
        <w:autoSpaceDN w:val="0"/>
        <w:adjustRightInd w:val="0"/>
        <w:ind w:left="174" w:right="174"/>
        <w:rPr>
          <w:rFonts w:ascii="ＭＳ 明朝" w:hAnsi="ＭＳ 明朝" w:cs="ＭＳ 明朝"/>
          <w:color w:val="FF0000"/>
          <w:spacing w:val="-14"/>
          <w:kern w:val="0"/>
          <w:sz w:val="20"/>
          <w:szCs w:val="20"/>
        </w:rPr>
      </w:pPr>
      <w:r w:rsidRPr="00192CD0">
        <w:rPr>
          <w:rFonts w:ascii="ＭＳ 明朝" w:hAnsi="ＭＳ 明朝" w:cs="ＭＳ 明朝" w:hint="eastAsia"/>
          <w:spacing w:val="-14"/>
          <w:kern w:val="0"/>
          <w:sz w:val="20"/>
          <w:szCs w:val="20"/>
        </w:rPr>
        <w:t xml:space="preserve">　　ＦＡＸ送信時、薬剤部次長宛電話連絡してください。</w:t>
      </w:r>
    </w:p>
    <w:sectPr w:rsidR="00192CD0" w:rsidRPr="00192CD0" w:rsidSect="006034D8">
      <w:headerReference w:type="default" r:id="rId8"/>
      <w:pgSz w:w="11906" w:h="16838" w:code="9"/>
      <w:pgMar w:top="1531" w:right="567" w:bottom="1134" w:left="851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E4D94" w14:textId="77777777" w:rsidR="00131DE2" w:rsidRDefault="00131DE2" w:rsidP="003A7445">
      <w:r>
        <w:separator/>
      </w:r>
    </w:p>
  </w:endnote>
  <w:endnote w:type="continuationSeparator" w:id="0">
    <w:p w14:paraId="73207ADA" w14:textId="77777777" w:rsidR="00131DE2" w:rsidRDefault="00131DE2" w:rsidP="003A7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F56E2A" w14:textId="77777777" w:rsidR="00131DE2" w:rsidRDefault="00131DE2" w:rsidP="003A7445">
      <w:r>
        <w:separator/>
      </w:r>
    </w:p>
  </w:footnote>
  <w:footnote w:type="continuationSeparator" w:id="0">
    <w:p w14:paraId="33381F8E" w14:textId="77777777" w:rsidR="00131DE2" w:rsidRDefault="00131DE2" w:rsidP="003A74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57E1C" w14:textId="77777777" w:rsidR="00A67373" w:rsidRPr="00A67373" w:rsidRDefault="00A67373" w:rsidP="00A67373">
    <w:pPr>
      <w:pStyle w:val="a4"/>
      <w:tabs>
        <w:tab w:val="left" w:pos="1418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3874F7"/>
    <w:multiLevelType w:val="hybridMultilevel"/>
    <w:tmpl w:val="CF8EFA1C"/>
    <w:lvl w:ilvl="0" w:tplc="989C258C">
      <w:start w:val="1"/>
      <w:numFmt w:val="decimalFullWidth"/>
      <w:lvlText w:val="注"/>
      <w:lvlJc w:val="left"/>
      <w:pPr>
        <w:ind w:left="-15" w:hanging="360"/>
      </w:pPr>
      <w:rPr>
        <w:rFonts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405" w:hanging="420"/>
      </w:pPr>
      <w:rPr>
        <w:rFonts w:ascii="Wingdings" w:hAnsi="Wingdings" w:hint="default"/>
      </w:rPr>
    </w:lvl>
  </w:abstractNum>
  <w:num w:numId="1" w16cid:durableId="33771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C47"/>
    <w:rsid w:val="00014015"/>
    <w:rsid w:val="0001633E"/>
    <w:rsid w:val="00017611"/>
    <w:rsid w:val="00021EF6"/>
    <w:rsid w:val="00022DBA"/>
    <w:rsid w:val="00040350"/>
    <w:rsid w:val="000407F2"/>
    <w:rsid w:val="00041D2D"/>
    <w:rsid w:val="00042DA0"/>
    <w:rsid w:val="00057801"/>
    <w:rsid w:val="00062F50"/>
    <w:rsid w:val="00063ACB"/>
    <w:rsid w:val="00074E60"/>
    <w:rsid w:val="00093CD3"/>
    <w:rsid w:val="000A7CF5"/>
    <w:rsid w:val="000B22AE"/>
    <w:rsid w:val="000C197F"/>
    <w:rsid w:val="000C659C"/>
    <w:rsid w:val="000F3F31"/>
    <w:rsid w:val="000F61EB"/>
    <w:rsid w:val="000F7C23"/>
    <w:rsid w:val="00106101"/>
    <w:rsid w:val="00110968"/>
    <w:rsid w:val="00111854"/>
    <w:rsid w:val="0012127F"/>
    <w:rsid w:val="00121B81"/>
    <w:rsid w:val="00131DE2"/>
    <w:rsid w:val="001368E9"/>
    <w:rsid w:val="00144541"/>
    <w:rsid w:val="00145905"/>
    <w:rsid w:val="001504FA"/>
    <w:rsid w:val="001522B3"/>
    <w:rsid w:val="00162927"/>
    <w:rsid w:val="00167688"/>
    <w:rsid w:val="001678D3"/>
    <w:rsid w:val="0017410F"/>
    <w:rsid w:val="001743DE"/>
    <w:rsid w:val="00177D70"/>
    <w:rsid w:val="001809AB"/>
    <w:rsid w:val="00186CFC"/>
    <w:rsid w:val="00192CD0"/>
    <w:rsid w:val="001A00AF"/>
    <w:rsid w:val="001A0FEF"/>
    <w:rsid w:val="001A2F28"/>
    <w:rsid w:val="001A35F9"/>
    <w:rsid w:val="001C202D"/>
    <w:rsid w:val="001C2466"/>
    <w:rsid w:val="001C6647"/>
    <w:rsid w:val="001C6D1D"/>
    <w:rsid w:val="001C7095"/>
    <w:rsid w:val="001D23C8"/>
    <w:rsid w:val="001D5BD3"/>
    <w:rsid w:val="001E3904"/>
    <w:rsid w:val="001F3B53"/>
    <w:rsid w:val="001F5AB2"/>
    <w:rsid w:val="001F5D0F"/>
    <w:rsid w:val="00201300"/>
    <w:rsid w:val="00212860"/>
    <w:rsid w:val="00215D38"/>
    <w:rsid w:val="00216337"/>
    <w:rsid w:val="00222E78"/>
    <w:rsid w:val="0022384E"/>
    <w:rsid w:val="00230F56"/>
    <w:rsid w:val="0024089B"/>
    <w:rsid w:val="00247904"/>
    <w:rsid w:val="00251819"/>
    <w:rsid w:val="00253B56"/>
    <w:rsid w:val="00255D80"/>
    <w:rsid w:val="00257614"/>
    <w:rsid w:val="00276012"/>
    <w:rsid w:val="00282668"/>
    <w:rsid w:val="002842D3"/>
    <w:rsid w:val="0028455A"/>
    <w:rsid w:val="0028799A"/>
    <w:rsid w:val="002A6CB0"/>
    <w:rsid w:val="002B52D3"/>
    <w:rsid w:val="002B754A"/>
    <w:rsid w:val="002C3F2D"/>
    <w:rsid w:val="002C42B0"/>
    <w:rsid w:val="002F630C"/>
    <w:rsid w:val="00304EEB"/>
    <w:rsid w:val="003062E4"/>
    <w:rsid w:val="0032217D"/>
    <w:rsid w:val="00323E2D"/>
    <w:rsid w:val="00331806"/>
    <w:rsid w:val="00332807"/>
    <w:rsid w:val="0034442E"/>
    <w:rsid w:val="0035279E"/>
    <w:rsid w:val="0035656B"/>
    <w:rsid w:val="00356EE5"/>
    <w:rsid w:val="00361F43"/>
    <w:rsid w:val="00365408"/>
    <w:rsid w:val="00390275"/>
    <w:rsid w:val="00391530"/>
    <w:rsid w:val="00396A0B"/>
    <w:rsid w:val="003A399B"/>
    <w:rsid w:val="003A5E41"/>
    <w:rsid w:val="003A5FED"/>
    <w:rsid w:val="003A64D9"/>
    <w:rsid w:val="003A7445"/>
    <w:rsid w:val="003B39A9"/>
    <w:rsid w:val="003B3EF4"/>
    <w:rsid w:val="003C3C4F"/>
    <w:rsid w:val="003C7721"/>
    <w:rsid w:val="003D5A5C"/>
    <w:rsid w:val="003D6B3A"/>
    <w:rsid w:val="003D78B9"/>
    <w:rsid w:val="003E1924"/>
    <w:rsid w:val="003E3EF8"/>
    <w:rsid w:val="003F2B1D"/>
    <w:rsid w:val="00402A41"/>
    <w:rsid w:val="00403B31"/>
    <w:rsid w:val="00404697"/>
    <w:rsid w:val="00413B21"/>
    <w:rsid w:val="00413D18"/>
    <w:rsid w:val="00421690"/>
    <w:rsid w:val="00421BB2"/>
    <w:rsid w:val="004244BB"/>
    <w:rsid w:val="0042452C"/>
    <w:rsid w:val="00427422"/>
    <w:rsid w:val="004436EE"/>
    <w:rsid w:val="00456515"/>
    <w:rsid w:val="00456B95"/>
    <w:rsid w:val="00463770"/>
    <w:rsid w:val="00471DA5"/>
    <w:rsid w:val="00480128"/>
    <w:rsid w:val="00480982"/>
    <w:rsid w:val="00492437"/>
    <w:rsid w:val="004A1748"/>
    <w:rsid w:val="004B0816"/>
    <w:rsid w:val="004B392D"/>
    <w:rsid w:val="004B4781"/>
    <w:rsid w:val="004B4A38"/>
    <w:rsid w:val="004C47B6"/>
    <w:rsid w:val="004D2BE5"/>
    <w:rsid w:val="004D4B6A"/>
    <w:rsid w:val="004D6145"/>
    <w:rsid w:val="004E1459"/>
    <w:rsid w:val="004F2B4A"/>
    <w:rsid w:val="004F3BA0"/>
    <w:rsid w:val="004F43FD"/>
    <w:rsid w:val="004F5BEF"/>
    <w:rsid w:val="00501D6F"/>
    <w:rsid w:val="00503942"/>
    <w:rsid w:val="00514228"/>
    <w:rsid w:val="00514DDA"/>
    <w:rsid w:val="005155B5"/>
    <w:rsid w:val="0051743C"/>
    <w:rsid w:val="0052511A"/>
    <w:rsid w:val="00527F87"/>
    <w:rsid w:val="005304CC"/>
    <w:rsid w:val="00546B06"/>
    <w:rsid w:val="0056470A"/>
    <w:rsid w:val="005675EC"/>
    <w:rsid w:val="00570274"/>
    <w:rsid w:val="0057260B"/>
    <w:rsid w:val="00583CEE"/>
    <w:rsid w:val="00590D15"/>
    <w:rsid w:val="005923B7"/>
    <w:rsid w:val="00592917"/>
    <w:rsid w:val="005963AC"/>
    <w:rsid w:val="00597EE3"/>
    <w:rsid w:val="005A3ABF"/>
    <w:rsid w:val="005B058E"/>
    <w:rsid w:val="005B1BCC"/>
    <w:rsid w:val="005B7E8A"/>
    <w:rsid w:val="005C0636"/>
    <w:rsid w:val="005C14B2"/>
    <w:rsid w:val="005C3C9F"/>
    <w:rsid w:val="005C42A2"/>
    <w:rsid w:val="005C7055"/>
    <w:rsid w:val="005C7CD5"/>
    <w:rsid w:val="005D02AC"/>
    <w:rsid w:val="005D1222"/>
    <w:rsid w:val="005D274B"/>
    <w:rsid w:val="005D3E48"/>
    <w:rsid w:val="005F31C1"/>
    <w:rsid w:val="005F4C6F"/>
    <w:rsid w:val="00600DE9"/>
    <w:rsid w:val="006020F2"/>
    <w:rsid w:val="006034D8"/>
    <w:rsid w:val="0061098E"/>
    <w:rsid w:val="00620B63"/>
    <w:rsid w:val="00620E30"/>
    <w:rsid w:val="00620F7A"/>
    <w:rsid w:val="006221DD"/>
    <w:rsid w:val="006257D8"/>
    <w:rsid w:val="00625D64"/>
    <w:rsid w:val="00627467"/>
    <w:rsid w:val="006312F5"/>
    <w:rsid w:val="006407AE"/>
    <w:rsid w:val="00642CDC"/>
    <w:rsid w:val="00654100"/>
    <w:rsid w:val="0066177F"/>
    <w:rsid w:val="006748F5"/>
    <w:rsid w:val="006808D0"/>
    <w:rsid w:val="00681A68"/>
    <w:rsid w:val="0068451B"/>
    <w:rsid w:val="006917CA"/>
    <w:rsid w:val="006951B7"/>
    <w:rsid w:val="00695580"/>
    <w:rsid w:val="006B4D52"/>
    <w:rsid w:val="006C0EBB"/>
    <w:rsid w:val="006C701B"/>
    <w:rsid w:val="006E5334"/>
    <w:rsid w:val="006E7B8C"/>
    <w:rsid w:val="006F26D2"/>
    <w:rsid w:val="006F3D94"/>
    <w:rsid w:val="006F7C1A"/>
    <w:rsid w:val="00705A4C"/>
    <w:rsid w:val="0072051D"/>
    <w:rsid w:val="007239ED"/>
    <w:rsid w:val="0073556F"/>
    <w:rsid w:val="00754E18"/>
    <w:rsid w:val="00761707"/>
    <w:rsid w:val="00762981"/>
    <w:rsid w:val="00765B93"/>
    <w:rsid w:val="00767305"/>
    <w:rsid w:val="00770E68"/>
    <w:rsid w:val="00774562"/>
    <w:rsid w:val="0077687B"/>
    <w:rsid w:val="007801E6"/>
    <w:rsid w:val="007847E2"/>
    <w:rsid w:val="0078494B"/>
    <w:rsid w:val="007863BE"/>
    <w:rsid w:val="00793D20"/>
    <w:rsid w:val="007A5CA9"/>
    <w:rsid w:val="007A6BF2"/>
    <w:rsid w:val="007B5031"/>
    <w:rsid w:val="007B7276"/>
    <w:rsid w:val="007C24F6"/>
    <w:rsid w:val="007D29A6"/>
    <w:rsid w:val="007E30AE"/>
    <w:rsid w:val="007E3846"/>
    <w:rsid w:val="007F2E21"/>
    <w:rsid w:val="0080038F"/>
    <w:rsid w:val="00807BE6"/>
    <w:rsid w:val="008271D2"/>
    <w:rsid w:val="00827733"/>
    <w:rsid w:val="00831BEF"/>
    <w:rsid w:val="008356B0"/>
    <w:rsid w:val="00844BB8"/>
    <w:rsid w:val="0084659B"/>
    <w:rsid w:val="008479FE"/>
    <w:rsid w:val="00862FFA"/>
    <w:rsid w:val="008759CC"/>
    <w:rsid w:val="00882F3C"/>
    <w:rsid w:val="008873F7"/>
    <w:rsid w:val="008941AF"/>
    <w:rsid w:val="008A0392"/>
    <w:rsid w:val="008B11B7"/>
    <w:rsid w:val="008C1F72"/>
    <w:rsid w:val="008C60BC"/>
    <w:rsid w:val="008F4DFE"/>
    <w:rsid w:val="008F5213"/>
    <w:rsid w:val="00904250"/>
    <w:rsid w:val="00910FDE"/>
    <w:rsid w:val="00935B26"/>
    <w:rsid w:val="00946187"/>
    <w:rsid w:val="00946696"/>
    <w:rsid w:val="00956283"/>
    <w:rsid w:val="00957628"/>
    <w:rsid w:val="00960154"/>
    <w:rsid w:val="009630FE"/>
    <w:rsid w:val="0098191C"/>
    <w:rsid w:val="00981D3A"/>
    <w:rsid w:val="0098710C"/>
    <w:rsid w:val="00991E14"/>
    <w:rsid w:val="009A0E4A"/>
    <w:rsid w:val="009B108F"/>
    <w:rsid w:val="009B2CB6"/>
    <w:rsid w:val="009C272C"/>
    <w:rsid w:val="009C6EF2"/>
    <w:rsid w:val="009D1451"/>
    <w:rsid w:val="009E1CE1"/>
    <w:rsid w:val="009E2855"/>
    <w:rsid w:val="009F45D6"/>
    <w:rsid w:val="00A0017B"/>
    <w:rsid w:val="00A10DEC"/>
    <w:rsid w:val="00A31147"/>
    <w:rsid w:val="00A31687"/>
    <w:rsid w:val="00A32EDE"/>
    <w:rsid w:val="00A34887"/>
    <w:rsid w:val="00A3619F"/>
    <w:rsid w:val="00A43D97"/>
    <w:rsid w:val="00A46A88"/>
    <w:rsid w:val="00A54381"/>
    <w:rsid w:val="00A56FC3"/>
    <w:rsid w:val="00A6275E"/>
    <w:rsid w:val="00A67373"/>
    <w:rsid w:val="00A755BC"/>
    <w:rsid w:val="00A77CB1"/>
    <w:rsid w:val="00A81BD4"/>
    <w:rsid w:val="00A95C05"/>
    <w:rsid w:val="00A97D2D"/>
    <w:rsid w:val="00AA4D87"/>
    <w:rsid w:val="00AB11E7"/>
    <w:rsid w:val="00AB4EB3"/>
    <w:rsid w:val="00AB7DCF"/>
    <w:rsid w:val="00AC25BE"/>
    <w:rsid w:val="00AC2A61"/>
    <w:rsid w:val="00AC3956"/>
    <w:rsid w:val="00AD059D"/>
    <w:rsid w:val="00AE0C0A"/>
    <w:rsid w:val="00AE4227"/>
    <w:rsid w:val="00AF556A"/>
    <w:rsid w:val="00AF7701"/>
    <w:rsid w:val="00B164AF"/>
    <w:rsid w:val="00B2508B"/>
    <w:rsid w:val="00B270EB"/>
    <w:rsid w:val="00B3726C"/>
    <w:rsid w:val="00B40996"/>
    <w:rsid w:val="00B472CA"/>
    <w:rsid w:val="00B47D0E"/>
    <w:rsid w:val="00B540B3"/>
    <w:rsid w:val="00B65CBB"/>
    <w:rsid w:val="00B65EAB"/>
    <w:rsid w:val="00B70045"/>
    <w:rsid w:val="00B73CE8"/>
    <w:rsid w:val="00B846DF"/>
    <w:rsid w:val="00B9466C"/>
    <w:rsid w:val="00B9787D"/>
    <w:rsid w:val="00BB197E"/>
    <w:rsid w:val="00BB39F0"/>
    <w:rsid w:val="00BC07B6"/>
    <w:rsid w:val="00BC5408"/>
    <w:rsid w:val="00BC5968"/>
    <w:rsid w:val="00BC6736"/>
    <w:rsid w:val="00BD32B5"/>
    <w:rsid w:val="00BD413E"/>
    <w:rsid w:val="00BD6692"/>
    <w:rsid w:val="00BF1C6E"/>
    <w:rsid w:val="00C020B5"/>
    <w:rsid w:val="00C10B54"/>
    <w:rsid w:val="00C110AA"/>
    <w:rsid w:val="00C15288"/>
    <w:rsid w:val="00C15C85"/>
    <w:rsid w:val="00C26A7A"/>
    <w:rsid w:val="00C279BB"/>
    <w:rsid w:val="00C37FB7"/>
    <w:rsid w:val="00C46B7C"/>
    <w:rsid w:val="00C470A9"/>
    <w:rsid w:val="00C5394A"/>
    <w:rsid w:val="00C819B9"/>
    <w:rsid w:val="00C856DF"/>
    <w:rsid w:val="00C8757D"/>
    <w:rsid w:val="00C937F6"/>
    <w:rsid w:val="00C93DD9"/>
    <w:rsid w:val="00CA3DFD"/>
    <w:rsid w:val="00CA539A"/>
    <w:rsid w:val="00CB656B"/>
    <w:rsid w:val="00CB7533"/>
    <w:rsid w:val="00CD29BC"/>
    <w:rsid w:val="00CE0B8A"/>
    <w:rsid w:val="00CE65A0"/>
    <w:rsid w:val="00CF2757"/>
    <w:rsid w:val="00D02876"/>
    <w:rsid w:val="00D2260A"/>
    <w:rsid w:val="00D247EE"/>
    <w:rsid w:val="00D2718E"/>
    <w:rsid w:val="00D41B2C"/>
    <w:rsid w:val="00D44600"/>
    <w:rsid w:val="00D446AE"/>
    <w:rsid w:val="00D44FCE"/>
    <w:rsid w:val="00D471E0"/>
    <w:rsid w:val="00D50166"/>
    <w:rsid w:val="00D50D86"/>
    <w:rsid w:val="00D5255C"/>
    <w:rsid w:val="00D53781"/>
    <w:rsid w:val="00D6788B"/>
    <w:rsid w:val="00D75F94"/>
    <w:rsid w:val="00D76F01"/>
    <w:rsid w:val="00D83947"/>
    <w:rsid w:val="00D876C9"/>
    <w:rsid w:val="00D9093B"/>
    <w:rsid w:val="00DA05A2"/>
    <w:rsid w:val="00DB6A33"/>
    <w:rsid w:val="00DB70ED"/>
    <w:rsid w:val="00DB7B42"/>
    <w:rsid w:val="00DC20EF"/>
    <w:rsid w:val="00DC432E"/>
    <w:rsid w:val="00DD00A4"/>
    <w:rsid w:val="00DD1ABA"/>
    <w:rsid w:val="00DD28CA"/>
    <w:rsid w:val="00DF0047"/>
    <w:rsid w:val="00DF6BED"/>
    <w:rsid w:val="00DF6D61"/>
    <w:rsid w:val="00E112CE"/>
    <w:rsid w:val="00E26FEC"/>
    <w:rsid w:val="00E42B49"/>
    <w:rsid w:val="00E450E8"/>
    <w:rsid w:val="00E45469"/>
    <w:rsid w:val="00E512D7"/>
    <w:rsid w:val="00E5761B"/>
    <w:rsid w:val="00E61D8E"/>
    <w:rsid w:val="00E63159"/>
    <w:rsid w:val="00E710AE"/>
    <w:rsid w:val="00E83831"/>
    <w:rsid w:val="00E840BE"/>
    <w:rsid w:val="00E85AD4"/>
    <w:rsid w:val="00EB39DE"/>
    <w:rsid w:val="00EB4C9C"/>
    <w:rsid w:val="00EB6AB9"/>
    <w:rsid w:val="00EC0D74"/>
    <w:rsid w:val="00ED73E6"/>
    <w:rsid w:val="00EE1F3D"/>
    <w:rsid w:val="00EE2484"/>
    <w:rsid w:val="00EF0462"/>
    <w:rsid w:val="00EF2105"/>
    <w:rsid w:val="00EF2775"/>
    <w:rsid w:val="00EF458D"/>
    <w:rsid w:val="00EF55EC"/>
    <w:rsid w:val="00EF7083"/>
    <w:rsid w:val="00F13BF9"/>
    <w:rsid w:val="00F155BD"/>
    <w:rsid w:val="00F20E95"/>
    <w:rsid w:val="00F21E38"/>
    <w:rsid w:val="00F33A4A"/>
    <w:rsid w:val="00F448C9"/>
    <w:rsid w:val="00F51C47"/>
    <w:rsid w:val="00F520B1"/>
    <w:rsid w:val="00F52744"/>
    <w:rsid w:val="00F5297A"/>
    <w:rsid w:val="00F56405"/>
    <w:rsid w:val="00F65901"/>
    <w:rsid w:val="00F85C6B"/>
    <w:rsid w:val="00FB0590"/>
    <w:rsid w:val="00FB773D"/>
    <w:rsid w:val="00FB7A5E"/>
    <w:rsid w:val="00FC313D"/>
    <w:rsid w:val="00FC7C85"/>
    <w:rsid w:val="00FD15C7"/>
    <w:rsid w:val="00FF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7A0E8B"/>
  <w15:chartTrackingRefBased/>
  <w15:docId w15:val="{7EB40D09-C8B6-B249-AAA1-6538BCABE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3C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184" w:lineRule="exact"/>
      <w:jc w:val="both"/>
    </w:pPr>
    <w:rPr>
      <w:rFonts w:ascii="Times New Roman" w:hAnsi="Times New Roman" w:cs="ＭＳ 明朝"/>
      <w:spacing w:val="1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3A74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A7445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3A74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A7445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C709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709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D271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75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akuzai\Downloads\RTF8READ.DOT" TargetMode="External"/></Relationships>
</file>

<file path=word/theme/theme1.xml><?xml version="1.0" encoding="utf-8"?>
<a:theme xmlns:a="http://schemas.openxmlformats.org/drawingml/2006/main" name="Office テーマ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24052D-7979-4DDC-8368-0BB64F8C1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 院外処方せん発行の流れ</vt:lpstr>
      <vt:lpstr>１ 院外処方せん発行の流れ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kunito</dc:creator>
  <cp:keywords/>
  <cp:lastModifiedBy>医療情報課 淡路医療センター</cp:lastModifiedBy>
  <cp:revision>2</cp:revision>
  <cp:lastPrinted>2025-01-15T10:20:00Z</cp:lastPrinted>
  <dcterms:created xsi:type="dcterms:W3CDTF">2025-04-08T05:54:00Z</dcterms:created>
  <dcterms:modified xsi:type="dcterms:W3CDTF">2025-04-08T05:54:00Z</dcterms:modified>
</cp:coreProperties>
</file>